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07" w:rsidRDefault="00BA1107" w:rsidP="00275061">
      <w:pPr>
        <w:spacing w:line="360" w:lineRule="auto"/>
        <w:ind w:left="2124" w:right="-77" w:firstLine="708"/>
        <w:rPr>
          <w:rFonts w:ascii="Arial" w:hAnsi="Arial" w:cs="Arial"/>
          <w:b/>
          <w:sz w:val="22"/>
        </w:rPr>
      </w:pPr>
    </w:p>
    <w:p w:rsidR="007C68B3" w:rsidRDefault="007C68B3" w:rsidP="00275061">
      <w:pPr>
        <w:spacing w:line="360" w:lineRule="auto"/>
        <w:ind w:left="2124" w:right="-77" w:firstLine="708"/>
        <w:rPr>
          <w:rFonts w:ascii="Arial" w:hAnsi="Arial" w:cs="Arial"/>
          <w:b/>
          <w:sz w:val="22"/>
        </w:rPr>
      </w:pPr>
      <w:r w:rsidRPr="007C68B3">
        <w:rPr>
          <w:rFonts w:ascii="Arial" w:hAnsi="Arial" w:cs="Arial"/>
          <w:b/>
          <w:sz w:val="22"/>
        </w:rPr>
        <w:t xml:space="preserve">DECRETO </w:t>
      </w:r>
      <w:r w:rsidR="00DF79DD">
        <w:rPr>
          <w:rFonts w:ascii="Arial" w:hAnsi="Arial" w:cs="Arial"/>
          <w:b/>
          <w:sz w:val="22"/>
        </w:rPr>
        <w:t>0</w:t>
      </w:r>
      <w:r w:rsidR="00D474FC">
        <w:rPr>
          <w:rFonts w:ascii="Arial" w:hAnsi="Arial" w:cs="Arial"/>
          <w:b/>
          <w:sz w:val="22"/>
        </w:rPr>
        <w:t>22</w:t>
      </w:r>
      <w:r w:rsidRPr="007C68B3">
        <w:rPr>
          <w:rFonts w:ascii="Arial" w:hAnsi="Arial" w:cs="Arial"/>
          <w:b/>
          <w:sz w:val="22"/>
        </w:rPr>
        <w:t>/2019</w:t>
      </w:r>
    </w:p>
    <w:p w:rsidR="007C68B3" w:rsidRDefault="007C68B3" w:rsidP="00275061">
      <w:pPr>
        <w:spacing w:line="360" w:lineRule="auto"/>
        <w:ind w:right="-77"/>
        <w:jc w:val="center"/>
        <w:rPr>
          <w:rFonts w:ascii="Arial" w:hAnsi="Arial" w:cs="Arial"/>
          <w:sz w:val="22"/>
        </w:rPr>
      </w:pPr>
    </w:p>
    <w:p w:rsidR="00D87D9C" w:rsidRPr="00616471" w:rsidRDefault="00D87D9C" w:rsidP="00275061">
      <w:pPr>
        <w:spacing w:line="360" w:lineRule="auto"/>
        <w:ind w:left="2124" w:right="-77" w:firstLine="708"/>
        <w:jc w:val="both"/>
        <w:rPr>
          <w:rFonts w:ascii="Arial" w:hAnsi="Arial" w:cs="Arial"/>
          <w:b/>
          <w:sz w:val="22"/>
        </w:rPr>
      </w:pPr>
      <w:r w:rsidRPr="00616471">
        <w:rPr>
          <w:rFonts w:ascii="Arial" w:hAnsi="Arial" w:cs="Arial"/>
          <w:b/>
          <w:sz w:val="22"/>
        </w:rPr>
        <w:t xml:space="preserve">DECRETA </w:t>
      </w:r>
      <w:r w:rsidR="00D474FC">
        <w:rPr>
          <w:rFonts w:ascii="Arial" w:hAnsi="Arial" w:cs="Arial"/>
          <w:b/>
          <w:sz w:val="22"/>
        </w:rPr>
        <w:t>SUSPENSÃO DO TRANSPORTE ESCOLAR</w:t>
      </w:r>
    </w:p>
    <w:p w:rsidR="00D54C88" w:rsidRDefault="00D54C88" w:rsidP="00275061">
      <w:pPr>
        <w:spacing w:line="360" w:lineRule="auto"/>
        <w:ind w:right="-77"/>
        <w:jc w:val="both"/>
        <w:rPr>
          <w:b/>
        </w:rPr>
      </w:pPr>
    </w:p>
    <w:p w:rsidR="00D54C88" w:rsidRDefault="00D54C88" w:rsidP="00275061">
      <w:pPr>
        <w:spacing w:line="360" w:lineRule="auto"/>
        <w:ind w:left="2832" w:right="-77"/>
        <w:jc w:val="both"/>
        <w:rPr>
          <w:rFonts w:ascii="Arial" w:hAnsi="Arial" w:cs="Arial"/>
          <w:bCs/>
          <w:sz w:val="22"/>
          <w:szCs w:val="22"/>
        </w:rPr>
      </w:pPr>
      <w:r w:rsidRPr="00D54C88">
        <w:rPr>
          <w:rFonts w:ascii="Arial" w:hAnsi="Arial" w:cs="Arial"/>
          <w:b/>
          <w:sz w:val="22"/>
          <w:szCs w:val="22"/>
        </w:rPr>
        <w:t>Laudir Pedro Coelho,</w:t>
      </w:r>
      <w:r w:rsidRPr="00D54C88">
        <w:rPr>
          <w:rFonts w:ascii="Arial" w:hAnsi="Arial" w:cs="Arial"/>
          <w:bCs/>
          <w:sz w:val="22"/>
          <w:szCs w:val="22"/>
        </w:rPr>
        <w:t xml:space="preserve"> Prefeito Municipal de Anitápolis, no uso de suas atribuições que lhe são conferidas pelo item VIII, Seção II, Artigo 97, da Lei Orgânica do Município de Anitápolis de 16 de dezembro de 2004.</w:t>
      </w:r>
    </w:p>
    <w:p w:rsidR="00D54C88" w:rsidRPr="00D54C88" w:rsidRDefault="00D54C88" w:rsidP="00275061">
      <w:pPr>
        <w:spacing w:line="360" w:lineRule="auto"/>
        <w:ind w:left="2832" w:right="-77"/>
        <w:jc w:val="both"/>
        <w:rPr>
          <w:rFonts w:ascii="Arial" w:hAnsi="Arial" w:cs="Arial"/>
          <w:bCs/>
          <w:sz w:val="22"/>
          <w:szCs w:val="22"/>
        </w:rPr>
      </w:pPr>
    </w:p>
    <w:p w:rsidR="00D54C88" w:rsidRPr="00D54C88" w:rsidRDefault="00D54C88" w:rsidP="00275061">
      <w:pPr>
        <w:spacing w:line="360" w:lineRule="auto"/>
        <w:ind w:left="2124" w:right="-77" w:firstLine="708"/>
        <w:jc w:val="both"/>
        <w:rPr>
          <w:rFonts w:ascii="Arial" w:hAnsi="Arial" w:cs="Arial"/>
          <w:b/>
          <w:sz w:val="22"/>
          <w:szCs w:val="22"/>
        </w:rPr>
      </w:pPr>
      <w:r w:rsidRPr="00D54C88">
        <w:rPr>
          <w:rFonts w:ascii="Arial" w:hAnsi="Arial" w:cs="Arial"/>
          <w:b/>
          <w:sz w:val="22"/>
          <w:szCs w:val="22"/>
        </w:rPr>
        <w:t>DECRETA:</w:t>
      </w:r>
    </w:p>
    <w:p w:rsidR="00D54C88" w:rsidRPr="00D54C88" w:rsidRDefault="00D54C88" w:rsidP="00275061">
      <w:pPr>
        <w:spacing w:line="360" w:lineRule="auto"/>
        <w:ind w:left="2124" w:right="-77" w:firstLine="708"/>
        <w:jc w:val="both"/>
        <w:rPr>
          <w:rFonts w:ascii="Arial" w:hAnsi="Arial" w:cs="Arial"/>
          <w:sz w:val="22"/>
          <w:szCs w:val="22"/>
        </w:rPr>
      </w:pPr>
    </w:p>
    <w:p w:rsidR="00D474FC" w:rsidRDefault="00896901" w:rsidP="00275061">
      <w:pPr>
        <w:spacing w:line="360" w:lineRule="auto"/>
        <w:ind w:right="-77"/>
        <w:jc w:val="both"/>
        <w:rPr>
          <w:rFonts w:ascii="Arial" w:hAnsi="Arial" w:cs="Arial"/>
          <w:sz w:val="22"/>
        </w:rPr>
      </w:pPr>
      <w:r>
        <w:rPr>
          <w:rFonts w:ascii="Arial" w:hAnsi="Arial" w:cs="Arial"/>
          <w:sz w:val="22"/>
        </w:rPr>
        <w:t>Art. 1º</w:t>
      </w:r>
      <w:r w:rsidR="007C68B3">
        <w:rPr>
          <w:rFonts w:ascii="Arial" w:hAnsi="Arial" w:cs="Arial"/>
          <w:sz w:val="22"/>
        </w:rPr>
        <w:t xml:space="preserve"> </w:t>
      </w:r>
      <w:r w:rsidR="00616471">
        <w:rPr>
          <w:rFonts w:ascii="Arial" w:hAnsi="Arial" w:cs="Arial"/>
          <w:sz w:val="22"/>
        </w:rPr>
        <w:t xml:space="preserve">Fica decretado </w:t>
      </w:r>
      <w:r w:rsidR="00D474FC">
        <w:rPr>
          <w:rFonts w:ascii="Arial" w:hAnsi="Arial" w:cs="Arial"/>
          <w:sz w:val="22"/>
        </w:rPr>
        <w:t>à</w:t>
      </w:r>
      <w:bookmarkStart w:id="0" w:name="_GoBack"/>
      <w:bookmarkEnd w:id="0"/>
      <w:r w:rsidR="00D474FC">
        <w:rPr>
          <w:rFonts w:ascii="Arial" w:hAnsi="Arial" w:cs="Arial"/>
          <w:sz w:val="22"/>
        </w:rPr>
        <w:t xml:space="preserve"> suspensão do transporte escolar municipal tendo em vista as condições climáticas que assolam nosso Município no dia 31 de maio de 2019.</w:t>
      </w:r>
    </w:p>
    <w:p w:rsidR="00E848A4" w:rsidRDefault="00E848A4" w:rsidP="00245EE4">
      <w:pPr>
        <w:spacing w:line="360" w:lineRule="auto"/>
        <w:ind w:right="-77"/>
        <w:jc w:val="both"/>
        <w:rPr>
          <w:rFonts w:ascii="Arial" w:hAnsi="Arial" w:cs="Arial"/>
          <w:sz w:val="22"/>
        </w:rPr>
      </w:pPr>
    </w:p>
    <w:p w:rsidR="00E848A4" w:rsidRDefault="00D474FC" w:rsidP="00245EE4">
      <w:pPr>
        <w:spacing w:line="360" w:lineRule="auto"/>
        <w:ind w:right="-77"/>
        <w:jc w:val="both"/>
        <w:rPr>
          <w:rFonts w:ascii="Arial" w:hAnsi="Arial" w:cs="Arial"/>
          <w:sz w:val="22"/>
        </w:rPr>
      </w:pPr>
      <w:r>
        <w:rPr>
          <w:rFonts w:ascii="Arial" w:hAnsi="Arial" w:cs="Arial"/>
          <w:sz w:val="22"/>
        </w:rPr>
        <w:t>Art. 2</w:t>
      </w:r>
      <w:r w:rsidR="00896901">
        <w:rPr>
          <w:rFonts w:ascii="Arial" w:hAnsi="Arial" w:cs="Arial"/>
          <w:sz w:val="22"/>
        </w:rPr>
        <w:t>º</w:t>
      </w:r>
      <w:r w:rsidR="00E848A4">
        <w:rPr>
          <w:rFonts w:ascii="Arial" w:hAnsi="Arial" w:cs="Arial"/>
          <w:sz w:val="22"/>
        </w:rPr>
        <w:t xml:space="preserve"> Este Decreto entra em</w:t>
      </w:r>
      <w:r w:rsidR="00245EE4">
        <w:rPr>
          <w:rFonts w:ascii="Arial" w:hAnsi="Arial" w:cs="Arial"/>
          <w:sz w:val="22"/>
        </w:rPr>
        <w:t xml:space="preserve"> vigor na data de sua publicação, revogadas as disposições em contrário.</w:t>
      </w:r>
    </w:p>
    <w:p w:rsidR="00E848A4" w:rsidRDefault="00E848A4" w:rsidP="00245EE4">
      <w:pPr>
        <w:spacing w:line="360" w:lineRule="auto"/>
        <w:ind w:right="-77"/>
        <w:jc w:val="both"/>
        <w:rPr>
          <w:rFonts w:ascii="Arial" w:hAnsi="Arial" w:cs="Arial"/>
          <w:sz w:val="22"/>
        </w:rPr>
      </w:pPr>
    </w:p>
    <w:p w:rsidR="00BA1107" w:rsidRDefault="00BA1107" w:rsidP="00245EE4">
      <w:pPr>
        <w:spacing w:line="360" w:lineRule="auto"/>
        <w:ind w:right="-77"/>
        <w:jc w:val="both"/>
        <w:rPr>
          <w:rFonts w:ascii="Arial" w:hAnsi="Arial" w:cs="Arial"/>
          <w:sz w:val="22"/>
        </w:rPr>
      </w:pPr>
    </w:p>
    <w:p w:rsidR="00245EE4" w:rsidRDefault="007C68B3" w:rsidP="00245EE4">
      <w:pPr>
        <w:spacing w:line="360" w:lineRule="auto"/>
        <w:ind w:right="-77"/>
        <w:jc w:val="both"/>
        <w:rPr>
          <w:rFonts w:ascii="Arial" w:hAnsi="Arial" w:cs="Arial"/>
          <w:sz w:val="22"/>
        </w:rPr>
      </w:pPr>
      <w:r>
        <w:rPr>
          <w:rFonts w:ascii="Arial" w:hAnsi="Arial" w:cs="Arial"/>
          <w:sz w:val="22"/>
        </w:rPr>
        <w:t xml:space="preserve">Anitápolis </w:t>
      </w:r>
      <w:r w:rsidR="00D474FC">
        <w:rPr>
          <w:rFonts w:ascii="Arial" w:hAnsi="Arial" w:cs="Arial"/>
          <w:sz w:val="22"/>
        </w:rPr>
        <w:t>30</w:t>
      </w:r>
      <w:r w:rsidR="00245EE4">
        <w:rPr>
          <w:rFonts w:ascii="Arial" w:hAnsi="Arial" w:cs="Arial"/>
          <w:sz w:val="22"/>
        </w:rPr>
        <w:t xml:space="preserve"> de </w:t>
      </w:r>
      <w:r w:rsidR="00D474FC">
        <w:rPr>
          <w:rFonts w:ascii="Arial" w:hAnsi="Arial" w:cs="Arial"/>
          <w:sz w:val="22"/>
        </w:rPr>
        <w:t>maio</w:t>
      </w:r>
      <w:r w:rsidR="00BA1107">
        <w:rPr>
          <w:rFonts w:ascii="Arial" w:hAnsi="Arial" w:cs="Arial"/>
          <w:sz w:val="22"/>
        </w:rPr>
        <w:t xml:space="preserve"> de </w:t>
      </w:r>
      <w:r w:rsidR="00245EE4">
        <w:rPr>
          <w:rFonts w:ascii="Arial" w:hAnsi="Arial" w:cs="Arial"/>
          <w:sz w:val="22"/>
        </w:rPr>
        <w:t>2019.</w:t>
      </w:r>
    </w:p>
    <w:p w:rsidR="00DF79DD" w:rsidRDefault="00DF79DD" w:rsidP="00245EE4">
      <w:pPr>
        <w:spacing w:line="360" w:lineRule="auto"/>
        <w:ind w:right="-77"/>
        <w:jc w:val="both"/>
        <w:rPr>
          <w:rFonts w:ascii="Arial" w:hAnsi="Arial" w:cs="Arial"/>
          <w:sz w:val="22"/>
        </w:rPr>
      </w:pPr>
    </w:p>
    <w:p w:rsidR="00BA1107" w:rsidRDefault="00BA1107" w:rsidP="00245EE4">
      <w:pPr>
        <w:spacing w:line="360" w:lineRule="auto"/>
        <w:ind w:right="-77"/>
        <w:jc w:val="both"/>
        <w:rPr>
          <w:rFonts w:ascii="Arial" w:hAnsi="Arial" w:cs="Arial"/>
          <w:sz w:val="22"/>
        </w:rPr>
      </w:pPr>
    </w:p>
    <w:p w:rsidR="00DF79DD" w:rsidRDefault="00DF79DD" w:rsidP="00245EE4">
      <w:pPr>
        <w:spacing w:line="360" w:lineRule="auto"/>
        <w:ind w:right="-77"/>
        <w:jc w:val="center"/>
        <w:rPr>
          <w:bCs/>
        </w:rPr>
      </w:pP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Laudir Pedro Coelho</w:t>
      </w:r>
    </w:p>
    <w:p w:rsidR="00DF79DD" w:rsidRPr="00DF79DD" w:rsidRDefault="00DF79DD" w:rsidP="00245EE4">
      <w:pPr>
        <w:spacing w:line="360" w:lineRule="auto"/>
        <w:ind w:right="-77"/>
        <w:jc w:val="center"/>
        <w:rPr>
          <w:rFonts w:ascii="Arial" w:hAnsi="Arial" w:cs="Arial"/>
          <w:bCs/>
          <w:sz w:val="22"/>
          <w:szCs w:val="22"/>
        </w:rPr>
      </w:pPr>
      <w:r w:rsidRPr="00DF79DD">
        <w:rPr>
          <w:rFonts w:ascii="Arial" w:hAnsi="Arial" w:cs="Arial"/>
          <w:bCs/>
          <w:sz w:val="22"/>
          <w:szCs w:val="22"/>
        </w:rPr>
        <w:t>Prefeito Municipal</w:t>
      </w:r>
    </w:p>
    <w:p w:rsidR="00DF79DD" w:rsidRPr="00DF79DD" w:rsidRDefault="00DF79DD" w:rsidP="00245EE4">
      <w:pPr>
        <w:spacing w:line="360" w:lineRule="auto"/>
        <w:ind w:right="-77"/>
        <w:jc w:val="center"/>
        <w:rPr>
          <w:rFonts w:ascii="Arial" w:hAnsi="Arial" w:cs="Arial"/>
          <w:bCs/>
          <w:sz w:val="22"/>
          <w:szCs w:val="22"/>
        </w:rPr>
      </w:pPr>
    </w:p>
    <w:sectPr w:rsidR="00DF79DD" w:rsidRPr="00DF79DD" w:rsidSect="00DF79DD">
      <w:headerReference w:type="default" r:id="rId9"/>
      <w:pgSz w:w="11906" w:h="16838"/>
      <w:pgMar w:top="210" w:right="926" w:bottom="1418" w:left="1701" w:header="18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74" w:rsidRDefault="006A5774">
      <w:r>
        <w:separator/>
      </w:r>
    </w:p>
  </w:endnote>
  <w:endnote w:type="continuationSeparator" w:id="0">
    <w:p w:rsidR="006A5774" w:rsidRDefault="006A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74" w:rsidRDefault="006A5774">
      <w:r>
        <w:separator/>
      </w:r>
    </w:p>
  </w:footnote>
  <w:footnote w:type="continuationSeparator" w:id="0">
    <w:p w:rsidR="006A5774" w:rsidRDefault="006A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p w:rsidR="008E3D74" w:rsidRDefault="008E3D74">
    <w:pPr>
      <w:pStyle w:val="Cabealho"/>
    </w:pPr>
  </w:p>
  <w:tbl>
    <w:tblPr>
      <w:tblpPr w:leftFromText="141" w:rightFromText="141" w:vertAnchor="page" w:horzAnchor="margin" w:tblpXSpec="center" w:tblpY="158"/>
      <w:tblW w:w="11482" w:type="dxa"/>
      <w:tblLayout w:type="fixed"/>
      <w:tblCellMar>
        <w:left w:w="0" w:type="dxa"/>
        <w:right w:w="0" w:type="dxa"/>
      </w:tblCellMar>
      <w:tblLook w:val="0000" w:firstRow="0" w:lastRow="0" w:firstColumn="0" w:lastColumn="0" w:noHBand="0" w:noVBand="0"/>
    </w:tblPr>
    <w:tblGrid>
      <w:gridCol w:w="2127"/>
      <w:gridCol w:w="9355"/>
    </w:tblGrid>
    <w:tr w:rsidR="008E3D74">
      <w:trPr>
        <w:cantSplit/>
        <w:trHeight w:val="1141"/>
      </w:trPr>
      <w:tc>
        <w:tcPr>
          <w:tcW w:w="2127" w:type="dxa"/>
        </w:tcPr>
        <w:p w:rsidR="008E3D74" w:rsidRDefault="008E3D74" w:rsidP="00D43EB1">
          <w:pPr>
            <w:pStyle w:val="Cabealho"/>
            <w:ind w:left="425"/>
            <w:jc w:val="both"/>
            <w:rPr>
              <w:rFonts w:ascii="Arial" w:hAnsi="Arial"/>
              <w:sz w:val="20"/>
            </w:rPr>
          </w:pPr>
          <w:r w:rsidRPr="00163282">
            <w:rPr>
              <w:sz w:val="20"/>
            </w:rPr>
            <w:object w:dxaOrig="5599" w:dyaOrig="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2.75pt" o:ole="" fillcolor="window">
                <v:imagedata r:id="rId1" o:title=""/>
              </v:shape>
              <o:OLEObject Type="Embed" ProgID="CorelPhotoPaint.Image.8" ShapeID="_x0000_i1025" DrawAspect="Content" ObjectID="_1620736572" r:id="rId2"/>
            </w:object>
          </w:r>
        </w:p>
      </w:tc>
      <w:tc>
        <w:tcPr>
          <w:tcW w:w="9355" w:type="dxa"/>
        </w:tcPr>
        <w:p w:rsidR="008E3D74" w:rsidRDefault="008E3D74" w:rsidP="00D43EB1">
          <w:pPr>
            <w:pStyle w:val="Cabealho"/>
            <w:ind w:left="283"/>
            <w:jc w:val="both"/>
            <w:rPr>
              <w:rFonts w:ascii="Courier New" w:hAnsi="Courier New" w:cs="Courier New"/>
              <w:b/>
              <w:caps/>
              <w:spacing w:val="-20"/>
              <w:sz w:val="20"/>
            </w:rPr>
          </w:pPr>
          <w:r>
            <w:rPr>
              <w:rFonts w:ascii="Courier New" w:hAnsi="Courier New" w:cs="Courier New"/>
              <w:b/>
              <w:caps/>
              <w:spacing w:val="-20"/>
              <w:sz w:val="20"/>
            </w:rPr>
            <w:t>ESTADO DE SANTA CATARINA</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caps/>
              <w:spacing w:val="-20"/>
              <w:sz w:val="20"/>
            </w:rPr>
            <w:t>Prefeitura Municipal de Anitápolis</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GABINETE DO PREFEITO</w:t>
          </w:r>
        </w:p>
        <w:p w:rsidR="008E3D74" w:rsidRDefault="008E3D74" w:rsidP="00D43EB1">
          <w:pPr>
            <w:pStyle w:val="Cabealho"/>
            <w:ind w:left="283"/>
            <w:jc w:val="both"/>
            <w:rPr>
              <w:rFonts w:ascii="Courier New" w:hAnsi="Courier New" w:cs="Courier New"/>
              <w:b/>
              <w:spacing w:val="-20"/>
              <w:sz w:val="20"/>
            </w:rPr>
          </w:pPr>
          <w:r>
            <w:rPr>
              <w:rFonts w:ascii="Courier New" w:hAnsi="Courier New" w:cs="Courier New"/>
              <w:b/>
              <w:spacing w:val="-20"/>
              <w:sz w:val="20"/>
            </w:rPr>
            <w:t xml:space="preserve">CNPJ 82.892.332/0001-92  </w:t>
          </w:r>
        </w:p>
        <w:p w:rsidR="008E3D74" w:rsidRDefault="008E3D74" w:rsidP="00D43EB1">
          <w:pPr>
            <w:pStyle w:val="Cabealho"/>
            <w:ind w:left="283"/>
            <w:jc w:val="both"/>
            <w:rPr>
              <w:rFonts w:ascii="Courier New" w:hAnsi="Courier New" w:cs="Courier New"/>
              <w:bCs/>
              <w:spacing w:val="-20"/>
              <w:sz w:val="20"/>
            </w:rPr>
          </w:pPr>
          <w:r>
            <w:rPr>
              <w:rFonts w:ascii="Courier New" w:hAnsi="Courier New" w:cs="Courier New"/>
              <w:bCs/>
              <w:spacing w:val="-20"/>
              <w:sz w:val="20"/>
            </w:rPr>
            <w:t>Rua Gonçalves Júnior, 260 – Centro – 88475-000 – ANITÁPOLIS – SC</w:t>
          </w:r>
        </w:p>
        <w:p w:rsidR="008E3D74" w:rsidRDefault="008E3D74" w:rsidP="00DF79DD">
          <w:pPr>
            <w:pStyle w:val="Cabealho"/>
            <w:ind w:left="283"/>
            <w:jc w:val="both"/>
            <w:rPr>
              <w:rFonts w:ascii="Arial" w:hAnsi="Arial"/>
              <w:b/>
              <w:color w:val="800000"/>
              <w:spacing w:val="-16"/>
              <w:sz w:val="20"/>
            </w:rPr>
          </w:pPr>
          <w:r>
            <w:rPr>
              <w:rFonts w:ascii="Courier New" w:hAnsi="Courier New" w:cs="Courier New"/>
              <w:b/>
              <w:spacing w:val="-20"/>
              <w:sz w:val="20"/>
            </w:rPr>
            <w:t>Fone</w:t>
          </w:r>
          <w:r>
            <w:rPr>
              <w:rFonts w:ascii="Courier New" w:hAnsi="Courier New" w:cs="Courier New"/>
              <w:bCs/>
              <w:spacing w:val="-20"/>
              <w:sz w:val="20"/>
            </w:rPr>
            <w:t xml:space="preserve">: (0xx) 48 3256-0131 – </w:t>
          </w:r>
          <w:r>
            <w:rPr>
              <w:rFonts w:ascii="Courier New" w:hAnsi="Courier New" w:cs="Courier New"/>
              <w:b/>
              <w:spacing w:val="-20"/>
              <w:sz w:val="20"/>
            </w:rPr>
            <w:t>Fax</w:t>
          </w:r>
          <w:r>
            <w:rPr>
              <w:rFonts w:ascii="Courier New" w:hAnsi="Courier New" w:cs="Courier New"/>
              <w:bCs/>
              <w:spacing w:val="-20"/>
              <w:sz w:val="20"/>
            </w:rPr>
            <w:t xml:space="preserve"> 3256-0188 </w:t>
          </w:r>
          <w:r>
            <w:rPr>
              <w:rFonts w:ascii="Courier New" w:hAnsi="Courier New" w:cs="Courier New"/>
              <w:b/>
              <w:spacing w:val="-20"/>
              <w:sz w:val="20"/>
            </w:rPr>
            <w:t>E-mail</w:t>
          </w:r>
          <w:r>
            <w:rPr>
              <w:rFonts w:ascii="Courier New" w:hAnsi="Courier New" w:cs="Courier New"/>
              <w:bCs/>
              <w:spacing w:val="-20"/>
              <w:sz w:val="20"/>
            </w:rPr>
            <w:t>:prefeitura@anitápolis.sc.gov.br</w:t>
          </w:r>
        </w:p>
      </w:tc>
    </w:tr>
  </w:tbl>
  <w:p w:rsidR="008E3D74" w:rsidRDefault="008E3D74" w:rsidP="00DF79DD">
    <w:pPr>
      <w:pStyle w:val="Cabealh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DA8"/>
    <w:multiLevelType w:val="hybridMultilevel"/>
    <w:tmpl w:val="E61C5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DF64BE"/>
    <w:multiLevelType w:val="hybridMultilevel"/>
    <w:tmpl w:val="766441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ED"/>
    <w:rsid w:val="00002A48"/>
    <w:rsid w:val="0001529F"/>
    <w:rsid w:val="00030023"/>
    <w:rsid w:val="00036633"/>
    <w:rsid w:val="0006622E"/>
    <w:rsid w:val="000B739B"/>
    <w:rsid w:val="000D5421"/>
    <w:rsid w:val="000F1DA4"/>
    <w:rsid w:val="00101E55"/>
    <w:rsid w:val="00115D3C"/>
    <w:rsid w:val="00120912"/>
    <w:rsid w:val="0014045E"/>
    <w:rsid w:val="001558E3"/>
    <w:rsid w:val="001617D5"/>
    <w:rsid w:val="00162B8F"/>
    <w:rsid w:val="00163282"/>
    <w:rsid w:val="0017217D"/>
    <w:rsid w:val="001779D9"/>
    <w:rsid w:val="0019237C"/>
    <w:rsid w:val="001B4102"/>
    <w:rsid w:val="001B6CE7"/>
    <w:rsid w:val="001E4247"/>
    <w:rsid w:val="001E4B9D"/>
    <w:rsid w:val="00210B4C"/>
    <w:rsid w:val="00213555"/>
    <w:rsid w:val="002173E9"/>
    <w:rsid w:val="002232D4"/>
    <w:rsid w:val="0022442F"/>
    <w:rsid w:val="00226682"/>
    <w:rsid w:val="00237926"/>
    <w:rsid w:val="00245EE4"/>
    <w:rsid w:val="00255CA6"/>
    <w:rsid w:val="00275061"/>
    <w:rsid w:val="00280D8A"/>
    <w:rsid w:val="002A1204"/>
    <w:rsid w:val="002B0DB5"/>
    <w:rsid w:val="002C68C9"/>
    <w:rsid w:val="002E6B15"/>
    <w:rsid w:val="003368D2"/>
    <w:rsid w:val="0034331B"/>
    <w:rsid w:val="003439A9"/>
    <w:rsid w:val="0035651F"/>
    <w:rsid w:val="00365063"/>
    <w:rsid w:val="00366355"/>
    <w:rsid w:val="00377944"/>
    <w:rsid w:val="00384E94"/>
    <w:rsid w:val="00386283"/>
    <w:rsid w:val="003A12C0"/>
    <w:rsid w:val="003B20CD"/>
    <w:rsid w:val="003C232E"/>
    <w:rsid w:val="003C59CC"/>
    <w:rsid w:val="003D2B00"/>
    <w:rsid w:val="003E7A97"/>
    <w:rsid w:val="00413B5A"/>
    <w:rsid w:val="00436BCB"/>
    <w:rsid w:val="00447091"/>
    <w:rsid w:val="004629CC"/>
    <w:rsid w:val="004712F3"/>
    <w:rsid w:val="00476413"/>
    <w:rsid w:val="004847B6"/>
    <w:rsid w:val="004D73BC"/>
    <w:rsid w:val="004D78D5"/>
    <w:rsid w:val="004E1BC8"/>
    <w:rsid w:val="004E3C54"/>
    <w:rsid w:val="00500D02"/>
    <w:rsid w:val="0055427F"/>
    <w:rsid w:val="00562BED"/>
    <w:rsid w:val="005B100B"/>
    <w:rsid w:val="005C2080"/>
    <w:rsid w:val="005D3C18"/>
    <w:rsid w:val="005F4F70"/>
    <w:rsid w:val="00601C46"/>
    <w:rsid w:val="0061161D"/>
    <w:rsid w:val="00613844"/>
    <w:rsid w:val="00614E59"/>
    <w:rsid w:val="00616471"/>
    <w:rsid w:val="00621FF9"/>
    <w:rsid w:val="006245BC"/>
    <w:rsid w:val="006251A7"/>
    <w:rsid w:val="0063247F"/>
    <w:rsid w:val="00632E26"/>
    <w:rsid w:val="006820EB"/>
    <w:rsid w:val="00694E4B"/>
    <w:rsid w:val="006A5774"/>
    <w:rsid w:val="006B156B"/>
    <w:rsid w:val="006C3EDA"/>
    <w:rsid w:val="006E10FC"/>
    <w:rsid w:val="007022AF"/>
    <w:rsid w:val="0071576B"/>
    <w:rsid w:val="007206DB"/>
    <w:rsid w:val="00740912"/>
    <w:rsid w:val="0074418B"/>
    <w:rsid w:val="007807EB"/>
    <w:rsid w:val="00783606"/>
    <w:rsid w:val="0078636D"/>
    <w:rsid w:val="007A148A"/>
    <w:rsid w:val="007A4C95"/>
    <w:rsid w:val="007A6405"/>
    <w:rsid w:val="007A7DD7"/>
    <w:rsid w:val="007B531B"/>
    <w:rsid w:val="007C68B3"/>
    <w:rsid w:val="007E4C16"/>
    <w:rsid w:val="007F4B03"/>
    <w:rsid w:val="007F6A76"/>
    <w:rsid w:val="007F7F4B"/>
    <w:rsid w:val="0084499D"/>
    <w:rsid w:val="008504B4"/>
    <w:rsid w:val="0086062B"/>
    <w:rsid w:val="00860784"/>
    <w:rsid w:val="008664BA"/>
    <w:rsid w:val="008679AD"/>
    <w:rsid w:val="008740FD"/>
    <w:rsid w:val="00876E03"/>
    <w:rsid w:val="00883BEB"/>
    <w:rsid w:val="00896901"/>
    <w:rsid w:val="008A44BB"/>
    <w:rsid w:val="008C3697"/>
    <w:rsid w:val="008C384F"/>
    <w:rsid w:val="008E2A66"/>
    <w:rsid w:val="008E3D74"/>
    <w:rsid w:val="008E4820"/>
    <w:rsid w:val="008E6A7D"/>
    <w:rsid w:val="008E7520"/>
    <w:rsid w:val="00931557"/>
    <w:rsid w:val="009424B0"/>
    <w:rsid w:val="009456C9"/>
    <w:rsid w:val="00994F84"/>
    <w:rsid w:val="009A3BEE"/>
    <w:rsid w:val="009C2072"/>
    <w:rsid w:val="009C5513"/>
    <w:rsid w:val="009E1FFA"/>
    <w:rsid w:val="00A0264D"/>
    <w:rsid w:val="00A22652"/>
    <w:rsid w:val="00A240A5"/>
    <w:rsid w:val="00A45FB3"/>
    <w:rsid w:val="00A51F13"/>
    <w:rsid w:val="00A74CA3"/>
    <w:rsid w:val="00A81C26"/>
    <w:rsid w:val="00A86E48"/>
    <w:rsid w:val="00AA2FBA"/>
    <w:rsid w:val="00AC4F3D"/>
    <w:rsid w:val="00AF23D8"/>
    <w:rsid w:val="00AF7715"/>
    <w:rsid w:val="00B4480E"/>
    <w:rsid w:val="00B72A32"/>
    <w:rsid w:val="00B938A3"/>
    <w:rsid w:val="00BA1107"/>
    <w:rsid w:val="00BA2A21"/>
    <w:rsid w:val="00BB3D7B"/>
    <w:rsid w:val="00BB6438"/>
    <w:rsid w:val="00BC1D0F"/>
    <w:rsid w:val="00BC626C"/>
    <w:rsid w:val="00BC6624"/>
    <w:rsid w:val="00BD078B"/>
    <w:rsid w:val="00BD3D8C"/>
    <w:rsid w:val="00C061E1"/>
    <w:rsid w:val="00C1152C"/>
    <w:rsid w:val="00C24FBB"/>
    <w:rsid w:val="00C34C20"/>
    <w:rsid w:val="00C60358"/>
    <w:rsid w:val="00C60B9A"/>
    <w:rsid w:val="00C633B7"/>
    <w:rsid w:val="00C80DFE"/>
    <w:rsid w:val="00CA1D20"/>
    <w:rsid w:val="00CA3652"/>
    <w:rsid w:val="00CB4A66"/>
    <w:rsid w:val="00CC5D5F"/>
    <w:rsid w:val="00CD6062"/>
    <w:rsid w:val="00CF4A21"/>
    <w:rsid w:val="00D0497A"/>
    <w:rsid w:val="00D10A8E"/>
    <w:rsid w:val="00D330D1"/>
    <w:rsid w:val="00D43EB1"/>
    <w:rsid w:val="00D4626B"/>
    <w:rsid w:val="00D474FC"/>
    <w:rsid w:val="00D50DE5"/>
    <w:rsid w:val="00D54C88"/>
    <w:rsid w:val="00D74DCC"/>
    <w:rsid w:val="00D86953"/>
    <w:rsid w:val="00D87D9C"/>
    <w:rsid w:val="00DA0AF7"/>
    <w:rsid w:val="00DE2355"/>
    <w:rsid w:val="00DF5D8C"/>
    <w:rsid w:val="00DF79DD"/>
    <w:rsid w:val="00E01F81"/>
    <w:rsid w:val="00E02F05"/>
    <w:rsid w:val="00E03500"/>
    <w:rsid w:val="00E17C4A"/>
    <w:rsid w:val="00E421D0"/>
    <w:rsid w:val="00E507D5"/>
    <w:rsid w:val="00E75437"/>
    <w:rsid w:val="00E848A4"/>
    <w:rsid w:val="00E85A25"/>
    <w:rsid w:val="00EB7A04"/>
    <w:rsid w:val="00EC0D58"/>
    <w:rsid w:val="00EC4B01"/>
    <w:rsid w:val="00ED6045"/>
    <w:rsid w:val="00EE5A3F"/>
    <w:rsid w:val="00EF6DD3"/>
    <w:rsid w:val="00F04397"/>
    <w:rsid w:val="00F14998"/>
    <w:rsid w:val="00F2376F"/>
    <w:rsid w:val="00F46BF3"/>
    <w:rsid w:val="00F85277"/>
    <w:rsid w:val="00F8673D"/>
    <w:rsid w:val="00F86DE6"/>
    <w:rsid w:val="00F96D09"/>
    <w:rsid w:val="00FA2B81"/>
    <w:rsid w:val="00FC2635"/>
    <w:rsid w:val="00FC5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F3"/>
  </w:style>
  <w:style w:type="paragraph" w:styleId="Ttulo4">
    <w:name w:val="heading 4"/>
    <w:basedOn w:val="Normal"/>
    <w:next w:val="Normal"/>
    <w:link w:val="Ttulo4Char"/>
    <w:uiPriority w:val="9"/>
    <w:semiHidden/>
    <w:unhideWhenUsed/>
    <w:qFormat/>
    <w:rsid w:val="004712F3"/>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4712F3"/>
    <w:pPr>
      <w:keepNext/>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632E26"/>
    <w:pPr>
      <w:spacing w:after="120"/>
      <w:ind w:left="283"/>
    </w:pPr>
    <w:rPr>
      <w:sz w:val="16"/>
      <w:szCs w:val="16"/>
    </w:rPr>
  </w:style>
  <w:style w:type="character" w:styleId="Hyperlink">
    <w:name w:val="Hyperlink"/>
    <w:basedOn w:val="Fontepargpadro"/>
    <w:rsid w:val="00632E26"/>
    <w:rPr>
      <w:color w:val="0000FF"/>
      <w:u w:val="single"/>
    </w:rPr>
  </w:style>
  <w:style w:type="paragraph" w:styleId="Cabealho">
    <w:name w:val="header"/>
    <w:aliases w:val="Cabeçalho superior"/>
    <w:basedOn w:val="Normal"/>
    <w:link w:val="CabealhoChar"/>
    <w:uiPriority w:val="99"/>
    <w:rsid w:val="00632E26"/>
    <w:pPr>
      <w:tabs>
        <w:tab w:val="center" w:pos="4252"/>
        <w:tab w:val="right" w:pos="8504"/>
      </w:tabs>
    </w:pPr>
    <w:rPr>
      <w:sz w:val="24"/>
      <w:szCs w:val="24"/>
    </w:rPr>
  </w:style>
  <w:style w:type="paragraph" w:customStyle="1" w:styleId="ARTIGO">
    <w:name w:val="ARTIGO"/>
    <w:rsid w:val="00632E26"/>
    <w:pPr>
      <w:widowControl w:val="0"/>
      <w:autoSpaceDE w:val="0"/>
      <w:autoSpaceDN w:val="0"/>
      <w:adjustRightInd w:val="0"/>
      <w:ind w:firstLine="576"/>
      <w:jc w:val="both"/>
    </w:pPr>
    <w:rPr>
      <w:color w:val="000000"/>
      <w:sz w:val="24"/>
      <w:szCs w:val="24"/>
    </w:rPr>
  </w:style>
  <w:style w:type="paragraph" w:customStyle="1" w:styleId="LETRA">
    <w:name w:val="LETRA"/>
    <w:rsid w:val="00632E26"/>
    <w:pPr>
      <w:widowControl w:val="0"/>
      <w:autoSpaceDE w:val="0"/>
      <w:autoSpaceDN w:val="0"/>
      <w:adjustRightInd w:val="0"/>
      <w:ind w:firstLine="1440"/>
      <w:jc w:val="both"/>
    </w:pPr>
    <w:rPr>
      <w:color w:val="000000"/>
      <w:sz w:val="24"/>
      <w:szCs w:val="24"/>
    </w:rPr>
  </w:style>
  <w:style w:type="paragraph" w:styleId="Rodap">
    <w:name w:val="footer"/>
    <w:basedOn w:val="Normal"/>
    <w:rsid w:val="008E4820"/>
    <w:pPr>
      <w:tabs>
        <w:tab w:val="center" w:pos="4252"/>
        <w:tab w:val="right" w:pos="8504"/>
      </w:tabs>
    </w:pPr>
    <w:rPr>
      <w:sz w:val="24"/>
      <w:szCs w:val="24"/>
    </w:rPr>
  </w:style>
  <w:style w:type="paragraph" w:styleId="NormalWeb">
    <w:name w:val="Normal (Web)"/>
    <w:basedOn w:val="Normal"/>
    <w:uiPriority w:val="99"/>
    <w:unhideWhenUsed/>
    <w:rsid w:val="00DF5D8C"/>
    <w:pPr>
      <w:spacing w:before="100" w:beforeAutospacing="1" w:after="100" w:afterAutospacing="1"/>
    </w:pPr>
    <w:rPr>
      <w:sz w:val="24"/>
      <w:szCs w:val="24"/>
    </w:rPr>
  </w:style>
  <w:style w:type="character" w:customStyle="1" w:styleId="Ttulo4Char">
    <w:name w:val="Título 4 Char"/>
    <w:basedOn w:val="Fontepargpadro"/>
    <w:link w:val="Ttulo4"/>
    <w:uiPriority w:val="9"/>
    <w:semiHidden/>
    <w:rsid w:val="004712F3"/>
    <w:rPr>
      <w:rFonts w:ascii="Calibri" w:hAnsi="Calibri"/>
      <w:b/>
      <w:bCs/>
      <w:sz w:val="28"/>
      <w:szCs w:val="28"/>
    </w:rPr>
  </w:style>
  <w:style w:type="character" w:customStyle="1" w:styleId="Ttulo7Char">
    <w:name w:val="Título 7 Char"/>
    <w:basedOn w:val="Fontepargpadro"/>
    <w:link w:val="Ttulo7"/>
    <w:rsid w:val="004712F3"/>
    <w:rPr>
      <w:b/>
      <w:sz w:val="22"/>
    </w:rPr>
  </w:style>
  <w:style w:type="character" w:customStyle="1" w:styleId="CabealhoChar">
    <w:name w:val="Cabeçalho Char"/>
    <w:aliases w:val="Cabeçalho superior Char"/>
    <w:basedOn w:val="Fontepargpadro"/>
    <w:link w:val="Cabealho"/>
    <w:uiPriority w:val="99"/>
    <w:rsid w:val="004712F3"/>
    <w:rPr>
      <w:sz w:val="24"/>
      <w:szCs w:val="24"/>
    </w:rPr>
  </w:style>
  <w:style w:type="paragraph" w:styleId="Corpodetexto">
    <w:name w:val="Body Text"/>
    <w:basedOn w:val="Normal"/>
    <w:link w:val="CorpodetextoChar"/>
    <w:rsid w:val="004712F3"/>
    <w:pPr>
      <w:tabs>
        <w:tab w:val="left" w:pos="1701"/>
      </w:tabs>
      <w:jc w:val="both"/>
    </w:pPr>
    <w:rPr>
      <w:rFonts w:ascii="Arial" w:hAnsi="Arial"/>
      <w:b/>
      <w:sz w:val="18"/>
    </w:rPr>
  </w:style>
  <w:style w:type="character" w:customStyle="1" w:styleId="CorpodetextoChar">
    <w:name w:val="Corpo de texto Char"/>
    <w:basedOn w:val="Fontepargpadro"/>
    <w:link w:val="Corpodetexto"/>
    <w:rsid w:val="004712F3"/>
    <w:rPr>
      <w:rFonts w:ascii="Arial" w:hAnsi="Arial"/>
      <w:b/>
      <w:sz w:val="18"/>
    </w:rPr>
  </w:style>
  <w:style w:type="paragraph" w:styleId="Corpodetexto2">
    <w:name w:val="Body Text 2"/>
    <w:basedOn w:val="Normal"/>
    <w:link w:val="Corpodetexto2Char"/>
    <w:uiPriority w:val="99"/>
    <w:unhideWhenUsed/>
    <w:rsid w:val="004712F3"/>
    <w:pPr>
      <w:spacing w:after="120" w:line="480" w:lineRule="auto"/>
    </w:pPr>
  </w:style>
  <w:style w:type="character" w:customStyle="1" w:styleId="Corpodetexto2Char">
    <w:name w:val="Corpo de texto 2 Char"/>
    <w:basedOn w:val="Fontepargpadro"/>
    <w:link w:val="Corpodetexto2"/>
    <w:uiPriority w:val="99"/>
    <w:rsid w:val="004712F3"/>
  </w:style>
  <w:style w:type="paragraph" w:styleId="Textodebalo">
    <w:name w:val="Balloon Text"/>
    <w:basedOn w:val="Normal"/>
    <w:link w:val="TextodebaloChar"/>
    <w:rsid w:val="004712F3"/>
    <w:rPr>
      <w:rFonts w:ascii="Tahoma" w:hAnsi="Tahoma" w:cs="Tahoma"/>
      <w:sz w:val="16"/>
      <w:szCs w:val="16"/>
    </w:rPr>
  </w:style>
  <w:style w:type="character" w:customStyle="1" w:styleId="TextodebaloChar">
    <w:name w:val="Texto de balão Char"/>
    <w:basedOn w:val="Fontepargpadro"/>
    <w:link w:val="Textodebalo"/>
    <w:rsid w:val="004712F3"/>
    <w:rPr>
      <w:rFonts w:ascii="Tahoma" w:hAnsi="Tahoma" w:cs="Tahoma"/>
      <w:sz w:val="16"/>
      <w:szCs w:val="16"/>
    </w:rPr>
  </w:style>
  <w:style w:type="paragraph" w:styleId="PargrafodaLista">
    <w:name w:val="List Paragraph"/>
    <w:basedOn w:val="Normal"/>
    <w:uiPriority w:val="34"/>
    <w:qFormat/>
    <w:rsid w:val="00860784"/>
    <w:pPr>
      <w:ind w:left="720"/>
      <w:contextualSpacing/>
    </w:pPr>
  </w:style>
  <w:style w:type="paragraph" w:styleId="Recuodecorpodetexto">
    <w:name w:val="Body Text Indent"/>
    <w:basedOn w:val="Normal"/>
    <w:link w:val="RecuodecorpodetextoChar"/>
    <w:rsid w:val="00F2376F"/>
    <w:pPr>
      <w:spacing w:after="120"/>
      <w:ind w:left="283"/>
    </w:pPr>
  </w:style>
  <w:style w:type="character" w:customStyle="1" w:styleId="RecuodecorpodetextoChar">
    <w:name w:val="Recuo de corpo de texto Char"/>
    <w:basedOn w:val="Fontepargpadro"/>
    <w:link w:val="Recuodecorpodetexto"/>
    <w:rsid w:val="00F2376F"/>
  </w:style>
  <w:style w:type="paragraph" w:customStyle="1" w:styleId="Normal0">
    <w:name w:val="[Normal]"/>
    <w:rsid w:val="00B72A32"/>
    <w:pPr>
      <w:suppressAutoHyphens/>
    </w:pPr>
    <w:rPr>
      <w:rFonts w:ascii="Arial" w:eastAsia="Arial" w:hAnsi="Arial" w:cs="Arial"/>
      <w:sz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Meus%20documentos\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68A7-FE30-490A-BAB9-01F0AC4F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Template>
  <TotalTime>1</TotalTime>
  <Pages>1</Pages>
  <Words>97</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PROJETO DE LEI N°  DE  DE AGOSTO DE 2009</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DE  DE AGOSTO DE 2009</dc:title>
  <dc:creator>Setor de Licitações e Contratos</dc:creator>
  <cp:lastModifiedBy>Usuario</cp:lastModifiedBy>
  <cp:revision>2</cp:revision>
  <cp:lastPrinted>2019-02-25T13:25:00Z</cp:lastPrinted>
  <dcterms:created xsi:type="dcterms:W3CDTF">2019-05-30T18:50:00Z</dcterms:created>
  <dcterms:modified xsi:type="dcterms:W3CDTF">2019-05-30T18:50:00Z</dcterms:modified>
</cp:coreProperties>
</file>